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E62A" w14:textId="77777777" w:rsidR="00DB6B3D" w:rsidRPr="00C7009A" w:rsidRDefault="00E44219" w:rsidP="00F81F5C">
      <w:pPr>
        <w:pStyle w:val="Heading1"/>
      </w:pPr>
      <w:bookmarkStart w:id="0" w:name="_heading=h.3xvnoat3lb98" w:colFirst="0" w:colLast="0"/>
      <w:bookmarkEnd w:id="0"/>
      <w:r w:rsidRPr="00C7009A">
        <w:t>Title</w:t>
      </w:r>
      <w:r w:rsidR="0011749D" w:rsidRPr="00C7009A">
        <w:rPr>
          <w:rStyle w:val="FootnoteReference"/>
        </w:rPr>
        <w:footnoteReference w:id="1"/>
      </w:r>
    </w:p>
    <w:p w14:paraId="3803A7B5" w14:textId="77777777" w:rsidR="009477FE" w:rsidRPr="00624B9E" w:rsidRDefault="00E44219" w:rsidP="00624B9E">
      <w:pPr>
        <w:pStyle w:val="Authorname"/>
      </w:pPr>
      <w:r w:rsidRPr="00624B9E">
        <w:t>Autho</w:t>
      </w:r>
      <w:r w:rsidR="0011749D" w:rsidRPr="00624B9E">
        <w:t>r</w:t>
      </w:r>
      <w:bookmarkStart w:id="1" w:name="_Hlk213926805"/>
      <w:r w:rsidR="00520863" w:rsidRPr="00520863">
        <w:t xml:space="preserve"> </w:t>
      </w:r>
      <w:r w:rsidR="00520863" w:rsidRPr="00520863">
        <w:rPr>
          <w:noProof/>
          <w:lang w:val="en-US"/>
        </w:rPr>
        <w:drawing>
          <wp:inline distT="0" distB="0" distL="0" distR="0" wp14:anchorId="3F461A49" wp14:editId="12574E47">
            <wp:extent cx="175260" cy="175260"/>
            <wp:effectExtent l="0" t="0" r="0" b="0"/>
            <wp:docPr id="425589415" name="Picture 2" descr="A green circ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circle with whit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F45AB68" w14:textId="77777777" w:rsidR="00082F4C" w:rsidRPr="00C7009A" w:rsidRDefault="00082F4C" w:rsidP="00082F4C">
      <w:pPr>
        <w:jc w:val="center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>Affiliation</w:t>
      </w:r>
    </w:p>
    <w:p w14:paraId="2ECDC120" w14:textId="77777777" w:rsidR="00082F4C" w:rsidRDefault="00520863" w:rsidP="00082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82F4C" w:rsidRPr="00C7009A">
        <w:rPr>
          <w:rFonts w:ascii="Times New Roman" w:hAnsi="Times New Roman" w:cs="Times New Roman"/>
        </w:rPr>
        <w:t>mail</w:t>
      </w:r>
    </w:p>
    <w:p w14:paraId="2676A458" w14:textId="77777777" w:rsidR="00520863" w:rsidRPr="00C7009A" w:rsidRDefault="00520863" w:rsidP="00082F4C">
      <w:pPr>
        <w:jc w:val="center"/>
        <w:rPr>
          <w:rFonts w:ascii="Times New Roman" w:hAnsi="Times New Roman" w:cs="Times New Roman"/>
        </w:rPr>
      </w:pPr>
    </w:p>
    <w:p w14:paraId="308B94E4" w14:textId="77777777" w:rsidR="00F81F5C" w:rsidRPr="00F81F5C" w:rsidRDefault="00362CE9" w:rsidP="00004E99">
      <w:pPr>
        <w:rPr>
          <w:rFonts w:ascii="Times New Roman" w:hAnsi="Times New Roman" w:cs="Times New Roman"/>
          <w:b/>
          <w:bCs/>
          <w:smallCaps/>
          <w:color w:val="auto"/>
        </w:rPr>
      </w:pPr>
      <w:r w:rsidRPr="00F81F5C">
        <w:rPr>
          <w:rStyle w:val="JACLRSectionsChar"/>
          <w:rFonts w:ascii="Times New Roman" w:hAnsi="Times New Roman" w:cs="Times New Roman"/>
          <w:b w:val="0"/>
          <w:bCs/>
          <w:smallCaps/>
          <w:color w:val="auto"/>
          <w:lang w:val="en-GB"/>
        </w:rPr>
        <w:t>Abstract</w:t>
      </w:r>
    </w:p>
    <w:p w14:paraId="75DBCF42" w14:textId="77777777" w:rsidR="00DB6B3D" w:rsidRPr="00C7009A" w:rsidRDefault="00362CE9" w:rsidP="00004E99">
      <w:pPr>
        <w:rPr>
          <w:rFonts w:ascii="Times New Roman" w:hAnsi="Times New Roman" w:cs="Times New Roman"/>
          <w:color w:val="auto"/>
        </w:rPr>
      </w:pPr>
      <w:r w:rsidRPr="00C7009A">
        <w:rPr>
          <w:rFonts w:ascii="Times New Roman" w:hAnsi="Times New Roman" w:cs="Times New Roman"/>
          <w:color w:val="auto"/>
        </w:rPr>
        <w:t>200 words aim of this academic paper is to analyse the conflict of identities, what is known as cultural.</w:t>
      </w:r>
    </w:p>
    <w:p w14:paraId="0CAB0E6A" w14:textId="77777777" w:rsidR="00F81F5C" w:rsidRPr="00074BDE" w:rsidRDefault="00F81F5C" w:rsidP="00004E99">
      <w:pPr>
        <w:rPr>
          <w:rFonts w:ascii="Times New Roman" w:hAnsi="Times New Roman" w:cs="Times New Roman"/>
          <w:color w:val="auto"/>
        </w:rPr>
      </w:pPr>
    </w:p>
    <w:p w14:paraId="1954C0AB" w14:textId="77777777" w:rsidR="00DB6B3D" w:rsidRPr="00D3782F" w:rsidRDefault="00E44219" w:rsidP="00004E99">
      <w:pPr>
        <w:rPr>
          <w:rFonts w:ascii="Times New Roman" w:hAnsi="Times New Roman" w:cs="Times New Roman"/>
          <w:color w:val="auto"/>
          <w:lang w:val="es-ES"/>
        </w:rPr>
      </w:pPr>
      <w:proofErr w:type="spellStart"/>
      <w:r w:rsidRPr="00F81F5C">
        <w:rPr>
          <w:rFonts w:ascii="Times New Roman" w:hAnsi="Times New Roman" w:cs="Times New Roman"/>
          <w:i/>
          <w:iCs/>
          <w:color w:val="auto"/>
          <w:lang w:val="es-ES"/>
        </w:rPr>
        <w:t>Keywords</w:t>
      </w:r>
      <w:proofErr w:type="spellEnd"/>
      <w:r w:rsidRPr="00D3782F">
        <w:rPr>
          <w:rFonts w:ascii="Times New Roman" w:hAnsi="Times New Roman" w:cs="Times New Roman"/>
          <w:color w:val="auto"/>
          <w:lang w:val="es-ES"/>
        </w:rPr>
        <w:t xml:space="preserve">: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six</w:t>
      </w:r>
      <w:proofErr w:type="spellEnd"/>
      <w:r w:rsidR="00082F4C" w:rsidRPr="00D378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separated</w:t>
      </w:r>
      <w:proofErr w:type="spellEnd"/>
      <w:r w:rsidR="00082F4C" w:rsidRPr="00D378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with</w:t>
      </w:r>
      <w:proofErr w:type="spellEnd"/>
      <w:r w:rsidR="00082F4C" w:rsidRPr="00D378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semicolons</w:t>
      </w:r>
      <w:proofErr w:type="spellEnd"/>
    </w:p>
    <w:p w14:paraId="63701086" w14:textId="77777777" w:rsidR="00082F4C" w:rsidRPr="00D3782F" w:rsidRDefault="00082F4C" w:rsidP="00004E99">
      <w:pPr>
        <w:rPr>
          <w:rFonts w:ascii="Times New Roman" w:hAnsi="Times New Roman" w:cs="Times New Roman"/>
          <w:color w:val="auto"/>
          <w:lang w:val="es-ES"/>
        </w:rPr>
      </w:pPr>
    </w:p>
    <w:p w14:paraId="5D36CB8E" w14:textId="77777777" w:rsidR="00082F4C" w:rsidRPr="00D3782F" w:rsidRDefault="00082F4C" w:rsidP="00F81F5C">
      <w:pPr>
        <w:pStyle w:val="Heading1"/>
        <w:rPr>
          <w:lang w:val="es-ES"/>
        </w:rPr>
      </w:pPr>
      <w:r w:rsidRPr="00D3782F">
        <w:rPr>
          <w:lang w:val="es-ES"/>
        </w:rPr>
        <w:t>Título en Español</w:t>
      </w:r>
    </w:p>
    <w:p w14:paraId="1A2BEF7D" w14:textId="77777777" w:rsidR="00F81F5C" w:rsidRPr="00F81F5C" w:rsidRDefault="00082F4C" w:rsidP="00082F4C">
      <w:pPr>
        <w:rPr>
          <w:rStyle w:val="JACLRSectionsChar"/>
          <w:rFonts w:ascii="Times New Roman" w:hAnsi="Times New Roman" w:cs="Times New Roman"/>
          <w:b w:val="0"/>
          <w:bCs/>
          <w:smallCaps/>
          <w:color w:val="auto"/>
          <w:lang w:val="es-ES"/>
        </w:rPr>
      </w:pPr>
      <w:r w:rsidRPr="00F81F5C">
        <w:rPr>
          <w:rStyle w:val="JACLRSectionsChar"/>
          <w:rFonts w:ascii="Times New Roman" w:hAnsi="Times New Roman" w:cs="Times New Roman"/>
          <w:b w:val="0"/>
          <w:bCs/>
          <w:smallCaps/>
          <w:color w:val="auto"/>
          <w:lang w:val="es-ES"/>
        </w:rPr>
        <w:t>Resumen</w:t>
      </w:r>
    </w:p>
    <w:p w14:paraId="228F4D47" w14:textId="77777777" w:rsidR="00082F4C" w:rsidRPr="008A6E21" w:rsidRDefault="00082F4C" w:rsidP="00082F4C">
      <w:pPr>
        <w:rPr>
          <w:rFonts w:ascii="Times New Roman" w:hAnsi="Times New Roman" w:cs="Times New Roman"/>
          <w:color w:val="auto"/>
          <w:lang w:val="es-ES"/>
        </w:rPr>
      </w:pPr>
      <w:r w:rsidRPr="008A6E21">
        <w:rPr>
          <w:rFonts w:ascii="Times New Roman" w:hAnsi="Times New Roman" w:cs="Times New Roman"/>
          <w:color w:val="auto"/>
          <w:lang w:val="es-ES"/>
        </w:rPr>
        <w:t>200 palabras El objetivo de este trabajo académico es analizar el conflicto de identidades, lo que se conoce como conflicto cultural.</w:t>
      </w:r>
    </w:p>
    <w:p w14:paraId="6E945F7A" w14:textId="77777777" w:rsidR="00F81F5C" w:rsidRDefault="00F81F5C" w:rsidP="00082F4C">
      <w:pPr>
        <w:rPr>
          <w:rFonts w:ascii="Times New Roman" w:hAnsi="Times New Roman" w:cs="Times New Roman"/>
          <w:color w:val="auto"/>
          <w:lang w:val="es-ES"/>
        </w:rPr>
      </w:pPr>
    </w:p>
    <w:p w14:paraId="4D1FBE7C" w14:textId="77777777" w:rsidR="00082F4C" w:rsidRPr="008A6E21" w:rsidRDefault="00082F4C" w:rsidP="00082F4C">
      <w:pPr>
        <w:rPr>
          <w:rFonts w:ascii="Times New Roman" w:hAnsi="Times New Roman" w:cs="Times New Roman"/>
          <w:color w:val="auto"/>
          <w:lang w:val="es-ES"/>
        </w:rPr>
      </w:pPr>
      <w:r w:rsidRPr="00F81F5C">
        <w:rPr>
          <w:rFonts w:ascii="Times New Roman" w:hAnsi="Times New Roman" w:cs="Times New Roman"/>
          <w:i/>
          <w:iCs/>
          <w:color w:val="auto"/>
          <w:lang w:val="es-ES"/>
        </w:rPr>
        <w:t>Palabras clave</w:t>
      </w:r>
      <w:r w:rsidRPr="008A6E21">
        <w:rPr>
          <w:rFonts w:ascii="Times New Roman" w:hAnsi="Times New Roman" w:cs="Times New Roman"/>
          <w:color w:val="auto"/>
          <w:lang w:val="es-ES"/>
        </w:rPr>
        <w:t>: seis separadas con punto y coma</w:t>
      </w:r>
    </w:p>
    <w:p w14:paraId="55DB7BEE" w14:textId="77777777" w:rsidR="00082F4C" w:rsidRPr="008A6E21" w:rsidRDefault="00082F4C" w:rsidP="00004E99">
      <w:pPr>
        <w:rPr>
          <w:rFonts w:ascii="Times New Roman" w:hAnsi="Times New Roman" w:cs="Times New Roman"/>
          <w:color w:val="auto"/>
          <w:lang w:val="es-ES"/>
        </w:rPr>
      </w:pPr>
    </w:p>
    <w:p w14:paraId="602E2DFA" w14:textId="77777777" w:rsidR="00DB6B3D" w:rsidRPr="00C7009A" w:rsidRDefault="00E44219" w:rsidP="00082F4C">
      <w:pPr>
        <w:pStyle w:val="Heading2"/>
        <w:rPr>
          <w:smallCaps w:val="0"/>
        </w:rPr>
      </w:pPr>
      <w:r w:rsidRPr="00C7009A">
        <w:t>Introduction</w:t>
      </w:r>
    </w:p>
    <w:p w14:paraId="66A6CBD3" w14:textId="77777777" w:rsidR="00DB6B3D" w:rsidRDefault="00E44219" w:rsidP="00EC5585">
      <w:pPr>
        <w:pStyle w:val="MainBody"/>
        <w:ind w:firstLine="709"/>
        <w:rPr>
          <w:lang w:val="fr-FR"/>
        </w:rPr>
      </w:pPr>
      <w:bookmarkStart w:id="2" w:name="_heading=h.r2s0zl7xz4o0" w:colFirst="0" w:colLast="0"/>
      <w:bookmarkEnd w:id="2"/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quis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27E64F18" w14:textId="77777777" w:rsidR="00F81F5C" w:rsidRPr="00214452" w:rsidRDefault="00F81F5C" w:rsidP="00214452">
      <w:pPr>
        <w:pStyle w:val="Heading3"/>
      </w:pPr>
      <w:r w:rsidRPr="00214452">
        <w:t>Sub</w:t>
      </w:r>
      <w:r w:rsidR="00214452" w:rsidRPr="00214452">
        <w:t>-</w:t>
      </w:r>
      <w:r w:rsidRPr="00214452">
        <w:t xml:space="preserve">section </w:t>
      </w:r>
    </w:p>
    <w:p w14:paraId="497525B5" w14:textId="77777777" w:rsidR="00DB6B3D" w:rsidRPr="008A6E21" w:rsidRDefault="00E44219" w:rsidP="008A3CA5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lastRenderedPageBreak/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2E34705D" w14:textId="77777777" w:rsidR="00DB6B3D" w:rsidRPr="00C7009A" w:rsidRDefault="00E44219" w:rsidP="00082F4C">
      <w:pPr>
        <w:pStyle w:val="Heading2"/>
        <w:rPr>
          <w:smallCaps w:val="0"/>
        </w:rPr>
      </w:pPr>
      <w:r w:rsidRPr="00C7009A">
        <w:t>Section Title</w:t>
      </w:r>
    </w:p>
    <w:p w14:paraId="2CC770EF" w14:textId="77777777" w:rsidR="00B47568" w:rsidRPr="008A6E21" w:rsidRDefault="00B47568" w:rsidP="0065604A">
      <w:pPr>
        <w:pStyle w:val="MainBody"/>
        <w:rPr>
          <w:lang w:val="fr-FR"/>
        </w:rPr>
      </w:pPr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quis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 xml:space="preserve">. </w:t>
      </w:r>
    </w:p>
    <w:p w14:paraId="7A444FCC" w14:textId="77777777" w:rsidR="00214452" w:rsidRPr="00214452" w:rsidRDefault="00214452" w:rsidP="0021445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contextualSpacing w:val="0"/>
        <w:jc w:val="left"/>
        <w:outlineLvl w:val="2"/>
        <w:rPr>
          <w:rFonts w:ascii="Times New Roman" w:hAnsi="Times New Roman" w:cs="Times New Roman"/>
          <w:bCs/>
          <w:smallCaps/>
          <w:vanish/>
          <w:color w:val="auto"/>
          <w:lang w:val="fr-FR"/>
        </w:rPr>
      </w:pPr>
    </w:p>
    <w:p w14:paraId="29B6302F" w14:textId="77777777" w:rsidR="00214452" w:rsidRDefault="00214452" w:rsidP="00214452">
      <w:pPr>
        <w:pStyle w:val="Heading3"/>
      </w:pPr>
      <w:proofErr w:type="spellStart"/>
      <w:r>
        <w:t>Subsection</w:t>
      </w:r>
      <w:proofErr w:type="spellEnd"/>
      <w:r>
        <w:t xml:space="preserve"> </w:t>
      </w:r>
    </w:p>
    <w:p w14:paraId="4D634447" w14:textId="77777777" w:rsidR="00B47568" w:rsidRPr="008A6E21" w:rsidRDefault="00B47568" w:rsidP="0065604A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 xml:space="preserve">. </w:t>
      </w:r>
    </w:p>
    <w:p w14:paraId="743F4363" w14:textId="77777777" w:rsidR="00093F3A" w:rsidRPr="00D3782F" w:rsidRDefault="00093F3A" w:rsidP="0065604A">
      <w:pPr>
        <w:pStyle w:val="MainBody"/>
        <w:rPr>
          <w:lang w:val="fr-FR"/>
        </w:rPr>
      </w:pPr>
      <w:r w:rsidRPr="00D3782F">
        <w:rPr>
          <w:lang w:val="fr-FR"/>
        </w:rPr>
        <w:t xml:space="preserve">As </w:t>
      </w:r>
      <w:r w:rsidR="00B47568" w:rsidRPr="00D3782F">
        <w:rPr>
          <w:lang w:val="fr-FR"/>
        </w:rPr>
        <w:t>Elyse D. Weiner</w:t>
      </w:r>
      <w:r w:rsidRPr="00D3782F">
        <w:rPr>
          <w:lang w:val="fr-FR"/>
        </w:rPr>
        <w:t xml:space="preserve"> </w:t>
      </w:r>
      <w:proofErr w:type="spellStart"/>
      <w:proofErr w:type="gramStart"/>
      <w:r w:rsidRPr="00D3782F">
        <w:rPr>
          <w:lang w:val="fr-FR"/>
        </w:rPr>
        <w:t>explains</w:t>
      </w:r>
      <w:proofErr w:type="spellEnd"/>
      <w:r w:rsidRPr="00D3782F">
        <w:rPr>
          <w:lang w:val="fr-FR"/>
        </w:rPr>
        <w:t>:</w:t>
      </w:r>
      <w:proofErr w:type="gramEnd"/>
    </w:p>
    <w:p w14:paraId="3A0926E0" w14:textId="77777777" w:rsidR="00DB6B3D" w:rsidRPr="00520863" w:rsidRDefault="00093F3A" w:rsidP="0065604A">
      <w:pPr>
        <w:pStyle w:val="BlockQuotation"/>
        <w:rPr>
          <w:lang w:val="fr-FR"/>
        </w:rPr>
      </w:pPr>
      <w:r w:rsidRPr="00D3782F">
        <w:rPr>
          <w:lang w:val="fr-FR"/>
        </w:rPr>
        <w:t xml:space="preserve">Lorem ipsum </w:t>
      </w:r>
      <w:proofErr w:type="spellStart"/>
      <w:r w:rsidRPr="00D3782F">
        <w:rPr>
          <w:lang w:val="fr-FR"/>
        </w:rPr>
        <w:t>dolor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sit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amet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consectetur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adipiscing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elit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sed</w:t>
      </w:r>
      <w:proofErr w:type="spellEnd"/>
      <w:r w:rsidRPr="00D3782F">
        <w:rPr>
          <w:lang w:val="fr-FR"/>
        </w:rPr>
        <w:t xml:space="preserve"> do </w:t>
      </w:r>
      <w:proofErr w:type="spellStart"/>
      <w:r w:rsidRPr="00D3782F">
        <w:rPr>
          <w:lang w:val="fr-FR"/>
        </w:rPr>
        <w:t>eiusmod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tempor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incididunt</w:t>
      </w:r>
      <w:proofErr w:type="spellEnd"/>
      <w:r w:rsidRPr="00D3782F">
        <w:rPr>
          <w:lang w:val="fr-FR"/>
        </w:rPr>
        <w:t xml:space="preserve"> ut </w:t>
      </w:r>
      <w:proofErr w:type="spellStart"/>
      <w:r w:rsidRPr="00D3782F">
        <w:rPr>
          <w:lang w:val="fr-FR"/>
        </w:rPr>
        <w:t>labore</w:t>
      </w:r>
      <w:proofErr w:type="spellEnd"/>
      <w:r w:rsidRPr="00D3782F">
        <w:rPr>
          <w:lang w:val="fr-FR"/>
        </w:rPr>
        <w:t xml:space="preserve"> et </w:t>
      </w:r>
      <w:proofErr w:type="spellStart"/>
      <w:r w:rsidRPr="00D3782F">
        <w:rPr>
          <w:lang w:val="fr-FR"/>
        </w:rPr>
        <w:t>dolore</w:t>
      </w:r>
      <w:proofErr w:type="spellEnd"/>
      <w:r w:rsidRPr="00D3782F">
        <w:rPr>
          <w:lang w:val="fr-FR"/>
        </w:rPr>
        <w:t xml:space="preserve"> magna </w:t>
      </w:r>
      <w:proofErr w:type="spellStart"/>
      <w:r w:rsidRPr="00D3782F">
        <w:rPr>
          <w:lang w:val="fr-FR"/>
        </w:rPr>
        <w:t>aliqua</w:t>
      </w:r>
      <w:proofErr w:type="spellEnd"/>
      <w:r w:rsidRPr="00D3782F">
        <w:rPr>
          <w:lang w:val="fr-FR"/>
        </w:rPr>
        <w:t xml:space="preserve">. Ut </w:t>
      </w:r>
      <w:proofErr w:type="spellStart"/>
      <w:r w:rsidRPr="00D3782F">
        <w:rPr>
          <w:lang w:val="fr-FR"/>
        </w:rPr>
        <w:t>enim</w:t>
      </w:r>
      <w:proofErr w:type="spellEnd"/>
      <w:r w:rsidRPr="00D3782F">
        <w:rPr>
          <w:lang w:val="fr-FR"/>
        </w:rPr>
        <w:t xml:space="preserve"> ad </w:t>
      </w:r>
      <w:proofErr w:type="spellStart"/>
      <w:r w:rsidRPr="00D3782F">
        <w:rPr>
          <w:lang w:val="fr-FR"/>
        </w:rPr>
        <w:t>minim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veniam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quis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nostrud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exercitation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ullamco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laboris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nisi</w:t>
      </w:r>
      <w:proofErr w:type="spellEnd"/>
      <w:r w:rsidRPr="00D3782F">
        <w:rPr>
          <w:lang w:val="fr-FR"/>
        </w:rPr>
        <w:t xml:space="preserve"> ut </w:t>
      </w:r>
      <w:proofErr w:type="spellStart"/>
      <w:r w:rsidRPr="00D3782F">
        <w:rPr>
          <w:lang w:val="fr-FR"/>
        </w:rPr>
        <w:t>aliquip</w:t>
      </w:r>
      <w:proofErr w:type="spellEnd"/>
      <w:r w:rsidRPr="00D3782F">
        <w:rPr>
          <w:lang w:val="fr-FR"/>
        </w:rPr>
        <w:t xml:space="preserve"> ex </w:t>
      </w:r>
      <w:proofErr w:type="spellStart"/>
      <w:r w:rsidRPr="00D3782F">
        <w:rPr>
          <w:lang w:val="fr-FR"/>
        </w:rPr>
        <w:t>ea</w:t>
      </w:r>
      <w:proofErr w:type="spellEnd"/>
      <w:r w:rsidRPr="00D3782F">
        <w:rPr>
          <w:lang w:val="fr-FR"/>
        </w:rPr>
        <w:t xml:space="preserve"> commodo </w:t>
      </w:r>
      <w:proofErr w:type="spellStart"/>
      <w:r w:rsidRPr="00D3782F">
        <w:rPr>
          <w:lang w:val="fr-FR"/>
        </w:rPr>
        <w:t>consequat</w:t>
      </w:r>
      <w:proofErr w:type="spellEnd"/>
      <w:r w:rsidRPr="00D3782F">
        <w:rPr>
          <w:lang w:val="fr-FR"/>
        </w:rPr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  <w:r w:rsidR="00C7009A" w:rsidRPr="008A6E21">
        <w:rPr>
          <w:lang w:val="fr-FR"/>
        </w:rPr>
        <w:t xml:space="preserve"> </w:t>
      </w:r>
      <w:r w:rsidR="00C7009A" w:rsidRPr="00520863">
        <w:rPr>
          <w:lang w:val="fr-FR"/>
        </w:rPr>
        <w:t>(</w:t>
      </w:r>
      <w:r w:rsidR="00C143CA" w:rsidRPr="00520863">
        <w:rPr>
          <w:lang w:val="fr-FR"/>
        </w:rPr>
        <w:t>Dean “</w:t>
      </w:r>
      <w:proofErr w:type="spellStart"/>
      <w:r w:rsidR="00C143CA" w:rsidRPr="00520863">
        <w:rPr>
          <w:lang w:val="fr-FR"/>
        </w:rPr>
        <w:t>Executive</w:t>
      </w:r>
      <w:proofErr w:type="spellEnd"/>
      <w:r w:rsidR="00C143CA" w:rsidRPr="00520863">
        <w:rPr>
          <w:lang w:val="fr-FR"/>
        </w:rPr>
        <w:t>”</w:t>
      </w:r>
      <w:r w:rsidR="00C7009A" w:rsidRPr="00520863">
        <w:rPr>
          <w:lang w:val="fr-FR"/>
        </w:rPr>
        <w:t>)</w:t>
      </w:r>
    </w:p>
    <w:p w14:paraId="0C25273C" w14:textId="77777777" w:rsidR="00DB6B3D" w:rsidRPr="008A6E21" w:rsidRDefault="00E44219" w:rsidP="0065604A">
      <w:pPr>
        <w:pStyle w:val="MainBody"/>
        <w:rPr>
          <w:lang w:val="fr-FR"/>
        </w:rPr>
      </w:pPr>
      <w:r w:rsidRPr="00520863">
        <w:rPr>
          <w:lang w:val="fr-FR"/>
        </w:rPr>
        <w:t xml:space="preserve">Lorem ipsum </w:t>
      </w:r>
      <w:proofErr w:type="spellStart"/>
      <w:r w:rsidRPr="00520863">
        <w:rPr>
          <w:lang w:val="fr-FR"/>
        </w:rPr>
        <w:t>dolor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sit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amet</w:t>
      </w:r>
      <w:proofErr w:type="spellEnd"/>
      <w:r w:rsidRPr="00520863">
        <w:rPr>
          <w:lang w:val="fr-FR"/>
        </w:rPr>
        <w:t xml:space="preserve">, </w:t>
      </w:r>
      <w:proofErr w:type="spellStart"/>
      <w:r w:rsidRPr="00520863">
        <w:rPr>
          <w:lang w:val="fr-FR"/>
        </w:rPr>
        <w:t>consectetur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adipiscing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elit</w:t>
      </w:r>
      <w:proofErr w:type="spellEnd"/>
      <w:r w:rsidRPr="00520863">
        <w:rPr>
          <w:lang w:val="fr-FR"/>
        </w:rPr>
        <w:t xml:space="preserve">, </w:t>
      </w:r>
      <w:proofErr w:type="spellStart"/>
      <w:r w:rsidRPr="00520863">
        <w:rPr>
          <w:lang w:val="fr-FR"/>
        </w:rPr>
        <w:t>sed</w:t>
      </w:r>
      <w:proofErr w:type="spellEnd"/>
      <w:r w:rsidRPr="00520863">
        <w:rPr>
          <w:lang w:val="fr-FR"/>
        </w:rPr>
        <w:t xml:space="preserve"> do </w:t>
      </w:r>
      <w:proofErr w:type="spellStart"/>
      <w:r w:rsidRPr="00520863">
        <w:rPr>
          <w:lang w:val="fr-FR"/>
        </w:rPr>
        <w:t>eiusmod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tempor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incididunt</w:t>
      </w:r>
      <w:proofErr w:type="spellEnd"/>
      <w:r w:rsidRPr="00520863">
        <w:rPr>
          <w:lang w:val="fr-FR"/>
        </w:rPr>
        <w:t xml:space="preserve"> ut </w:t>
      </w:r>
      <w:proofErr w:type="spellStart"/>
      <w:r w:rsidRPr="00520863">
        <w:rPr>
          <w:lang w:val="fr-FR"/>
        </w:rPr>
        <w:t>labore</w:t>
      </w:r>
      <w:proofErr w:type="spellEnd"/>
      <w:r w:rsidRPr="00520863">
        <w:rPr>
          <w:lang w:val="fr-FR"/>
        </w:rPr>
        <w:t xml:space="preserve"> et </w:t>
      </w:r>
      <w:proofErr w:type="spellStart"/>
      <w:r w:rsidRPr="00520863">
        <w:rPr>
          <w:lang w:val="fr-FR"/>
        </w:rPr>
        <w:t>dolore</w:t>
      </w:r>
      <w:proofErr w:type="spellEnd"/>
      <w:r w:rsidRPr="00520863">
        <w:rPr>
          <w:lang w:val="fr-FR"/>
        </w:rPr>
        <w:t xml:space="preserve"> magna </w:t>
      </w:r>
      <w:proofErr w:type="spellStart"/>
      <w:r w:rsidRPr="00520863">
        <w:rPr>
          <w:lang w:val="fr-FR"/>
        </w:rPr>
        <w:t>aliqua</w:t>
      </w:r>
      <w:proofErr w:type="spellEnd"/>
      <w:r w:rsidRPr="00520863">
        <w:rPr>
          <w:lang w:val="fr-FR"/>
        </w:rPr>
        <w:t xml:space="preserve">. </w:t>
      </w:r>
      <w:r w:rsidRPr="00D3782F">
        <w:rPr>
          <w:lang w:val="fr-FR"/>
        </w:rPr>
        <w:t xml:space="preserve">Ut </w:t>
      </w:r>
      <w:proofErr w:type="spellStart"/>
      <w:r w:rsidRPr="00D3782F">
        <w:rPr>
          <w:lang w:val="fr-FR"/>
        </w:rPr>
        <w:t>enim</w:t>
      </w:r>
      <w:proofErr w:type="spellEnd"/>
      <w:r w:rsidRPr="00D3782F">
        <w:rPr>
          <w:lang w:val="fr-FR"/>
        </w:rPr>
        <w:t xml:space="preserve"> ad </w:t>
      </w:r>
      <w:proofErr w:type="spellStart"/>
      <w:r w:rsidRPr="00D3782F">
        <w:rPr>
          <w:lang w:val="fr-FR"/>
        </w:rPr>
        <w:t>minim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veniam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quis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nostrud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exercitation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ullamco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laboris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nisi</w:t>
      </w:r>
      <w:proofErr w:type="spellEnd"/>
      <w:r w:rsidRPr="00D3782F">
        <w:rPr>
          <w:lang w:val="fr-FR"/>
        </w:rPr>
        <w:t xml:space="preserve"> ut </w:t>
      </w:r>
      <w:proofErr w:type="spellStart"/>
      <w:r w:rsidRPr="00D3782F">
        <w:rPr>
          <w:lang w:val="fr-FR"/>
        </w:rPr>
        <w:t>aliquip</w:t>
      </w:r>
      <w:proofErr w:type="spellEnd"/>
      <w:r w:rsidRPr="00D3782F">
        <w:rPr>
          <w:lang w:val="fr-FR"/>
        </w:rPr>
        <w:t xml:space="preserve"> ex </w:t>
      </w:r>
      <w:proofErr w:type="spellStart"/>
      <w:r w:rsidRPr="00D3782F">
        <w:rPr>
          <w:lang w:val="fr-FR"/>
        </w:rPr>
        <w:t>ea</w:t>
      </w:r>
      <w:proofErr w:type="spellEnd"/>
      <w:r w:rsidRPr="00D3782F">
        <w:rPr>
          <w:lang w:val="fr-FR"/>
        </w:rPr>
        <w:t xml:space="preserve"> commodo </w:t>
      </w:r>
      <w:proofErr w:type="spellStart"/>
      <w:r w:rsidRPr="00D3782F">
        <w:rPr>
          <w:lang w:val="fr-FR"/>
        </w:rPr>
        <w:t>consequat</w:t>
      </w:r>
      <w:proofErr w:type="spellEnd"/>
      <w:r w:rsidRPr="00D3782F">
        <w:rPr>
          <w:lang w:val="fr-FR"/>
        </w:rPr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</w:t>
      </w:r>
      <w:r w:rsidR="00C143CA" w:rsidRPr="008A6E21">
        <w:rPr>
          <w:lang w:val="fr-FR"/>
        </w:rPr>
        <w:t>Butler</w:t>
      </w:r>
      <w:r w:rsidR="00C7009A" w:rsidRPr="008A6E21">
        <w:rPr>
          <w:lang w:val="fr-FR"/>
        </w:rPr>
        <w:t xml:space="preserve"> 22)</w:t>
      </w:r>
      <w:r w:rsidRPr="008A6E21">
        <w:rPr>
          <w:lang w:val="fr-FR"/>
        </w:rPr>
        <w:t>.</w:t>
      </w:r>
    </w:p>
    <w:p w14:paraId="085EE3B2" w14:textId="77777777" w:rsidR="00DB6B3D" w:rsidRPr="00C7009A" w:rsidRDefault="00E44219" w:rsidP="00082F4C">
      <w:pPr>
        <w:pStyle w:val="Heading2"/>
        <w:rPr>
          <w:smallCaps w:val="0"/>
        </w:rPr>
      </w:pPr>
      <w:r w:rsidRPr="00C7009A">
        <w:t>Section Title</w:t>
      </w:r>
    </w:p>
    <w:p w14:paraId="3B51CE4D" w14:textId="77777777" w:rsidR="00DB6B3D" w:rsidRPr="008A6E21" w:rsidRDefault="00E44219" w:rsidP="0065604A">
      <w:pPr>
        <w:pStyle w:val="MainBody"/>
        <w:rPr>
          <w:lang w:val="fr-FR"/>
        </w:rPr>
      </w:pPr>
      <w:r w:rsidRPr="00C7009A">
        <w:lastRenderedPageBreak/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quis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(Lucas </w:t>
      </w:r>
      <w:proofErr w:type="gramStart"/>
      <w:r w:rsidR="00C7009A" w:rsidRPr="008A6E21">
        <w:rPr>
          <w:lang w:val="fr-FR"/>
        </w:rPr>
        <w:t>00:15:</w:t>
      </w:r>
      <w:proofErr w:type="gramEnd"/>
      <w:r w:rsidR="00C7009A" w:rsidRPr="008A6E21">
        <w:rPr>
          <w:lang w:val="fr-FR"/>
        </w:rPr>
        <w:t>30-</w:t>
      </w:r>
      <w:proofErr w:type="gramStart"/>
      <w:r w:rsidR="00C7009A" w:rsidRPr="008A6E21">
        <w:rPr>
          <w:lang w:val="fr-FR"/>
        </w:rPr>
        <w:t>00:16:</w:t>
      </w:r>
      <w:proofErr w:type="gramEnd"/>
      <w:r w:rsidR="00C7009A" w:rsidRPr="008A6E21">
        <w:rPr>
          <w:lang w:val="fr-FR"/>
        </w:rPr>
        <w:t>00)</w:t>
      </w:r>
      <w:r w:rsidRPr="008A6E21">
        <w:rPr>
          <w:lang w:val="fr-FR"/>
        </w:rPr>
        <w:t>.</w:t>
      </w:r>
    </w:p>
    <w:p w14:paraId="4C642103" w14:textId="77777777" w:rsidR="00214452" w:rsidRPr="00214452" w:rsidRDefault="00214452" w:rsidP="0021445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contextualSpacing w:val="0"/>
        <w:jc w:val="left"/>
        <w:outlineLvl w:val="2"/>
        <w:rPr>
          <w:rFonts w:ascii="Times New Roman" w:hAnsi="Times New Roman" w:cs="Times New Roman"/>
          <w:bCs/>
          <w:smallCaps/>
          <w:vanish/>
          <w:color w:val="auto"/>
          <w:lang w:val="fr-FR"/>
        </w:rPr>
      </w:pPr>
    </w:p>
    <w:p w14:paraId="38533D0B" w14:textId="77777777" w:rsidR="00214452" w:rsidRDefault="00214452" w:rsidP="00214452">
      <w:pPr>
        <w:pStyle w:val="Heading3"/>
      </w:pPr>
      <w:proofErr w:type="spellStart"/>
      <w:r>
        <w:t>Subsection</w:t>
      </w:r>
      <w:proofErr w:type="spellEnd"/>
    </w:p>
    <w:p w14:paraId="6C599760" w14:textId="77777777" w:rsidR="00DB6B3D" w:rsidRPr="008A6E21" w:rsidRDefault="00E44219" w:rsidP="0065604A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4411298C" w14:textId="77777777" w:rsidR="00DB6B3D" w:rsidRPr="00C7009A" w:rsidRDefault="00E44219" w:rsidP="00082F4C">
      <w:pPr>
        <w:pStyle w:val="Heading2"/>
        <w:rPr>
          <w:smallCaps w:val="0"/>
        </w:rPr>
      </w:pPr>
      <w:r w:rsidRPr="00C7009A">
        <w:t>Section Title</w:t>
      </w:r>
    </w:p>
    <w:p w14:paraId="6173BA72" w14:textId="77777777" w:rsidR="00DB6B3D" w:rsidRPr="008A6E21" w:rsidRDefault="00E44219" w:rsidP="0065604A">
      <w:pPr>
        <w:pStyle w:val="MainBody"/>
        <w:rPr>
          <w:lang w:val="fr-FR"/>
        </w:rPr>
      </w:pPr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quis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</w:t>
      </w:r>
      <w:r w:rsidR="00C143CA" w:rsidRPr="008A6E21">
        <w:rPr>
          <w:lang w:val="fr-FR"/>
        </w:rPr>
        <w:t>Brubaker “New Health”</w:t>
      </w:r>
      <w:r w:rsidR="00C7009A" w:rsidRPr="008A6E21">
        <w:rPr>
          <w:lang w:val="fr-FR"/>
        </w:rPr>
        <w:t>)</w:t>
      </w:r>
      <w:r w:rsidRPr="008A6E21">
        <w:rPr>
          <w:lang w:val="fr-FR"/>
        </w:rPr>
        <w:t>.</w:t>
      </w:r>
    </w:p>
    <w:p w14:paraId="2FC49868" w14:textId="77777777" w:rsidR="00214452" w:rsidRPr="00214452" w:rsidRDefault="00214452" w:rsidP="0021445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contextualSpacing w:val="0"/>
        <w:jc w:val="left"/>
        <w:outlineLvl w:val="2"/>
        <w:rPr>
          <w:rFonts w:ascii="Times New Roman" w:hAnsi="Times New Roman" w:cs="Times New Roman"/>
          <w:bCs/>
          <w:smallCaps/>
          <w:vanish/>
          <w:color w:val="auto"/>
          <w:lang w:val="fr-FR"/>
        </w:rPr>
      </w:pPr>
    </w:p>
    <w:p w14:paraId="2417A453" w14:textId="77777777" w:rsidR="00214452" w:rsidRDefault="00214452" w:rsidP="00214452">
      <w:pPr>
        <w:pStyle w:val="Heading3"/>
      </w:pPr>
      <w:proofErr w:type="spellStart"/>
      <w:r>
        <w:t>Subsection</w:t>
      </w:r>
      <w:proofErr w:type="spellEnd"/>
    </w:p>
    <w:p w14:paraId="3A07D620" w14:textId="77777777" w:rsidR="00DB6B3D" w:rsidRPr="008A6E21" w:rsidRDefault="00E44219" w:rsidP="0065604A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</w:t>
      </w:r>
      <w:r w:rsidR="00C143CA" w:rsidRPr="008A6E21">
        <w:rPr>
          <w:lang w:val="fr-FR"/>
        </w:rPr>
        <w:t>Brontë 100</w:t>
      </w:r>
      <w:r w:rsidR="00C7009A" w:rsidRPr="008A6E21">
        <w:rPr>
          <w:lang w:val="fr-FR"/>
        </w:rPr>
        <w:t>)</w:t>
      </w:r>
      <w:r w:rsidRPr="008A6E21">
        <w:rPr>
          <w:lang w:val="fr-FR"/>
        </w:rPr>
        <w:t>.</w:t>
      </w:r>
    </w:p>
    <w:p w14:paraId="59AE5886" w14:textId="77777777" w:rsidR="00DB6B3D" w:rsidRPr="00C7009A" w:rsidRDefault="00E44219" w:rsidP="00082F4C">
      <w:pPr>
        <w:pStyle w:val="Heading2"/>
        <w:rPr>
          <w:smallCaps w:val="0"/>
        </w:rPr>
      </w:pPr>
      <w:r w:rsidRPr="00C7009A">
        <w:t>Conclusion</w:t>
      </w:r>
    </w:p>
    <w:p w14:paraId="1086F0C9" w14:textId="77777777" w:rsidR="00DB6B3D" w:rsidRPr="008A6E21" w:rsidRDefault="00E44219" w:rsidP="0065604A">
      <w:pPr>
        <w:pStyle w:val="MainBody"/>
        <w:rPr>
          <w:lang w:val="fr-FR"/>
        </w:rPr>
      </w:pPr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quis </w:t>
      </w:r>
      <w:proofErr w:type="spellStart"/>
      <w:r w:rsidRPr="00C7009A">
        <w:t>nostrud</w:t>
      </w:r>
      <w:proofErr w:type="spellEnd"/>
      <w:r w:rsidRPr="00C7009A">
        <w:t xml:space="preserve"> </w:t>
      </w:r>
      <w:r w:rsidRPr="00C7009A">
        <w:lastRenderedPageBreak/>
        <w:t xml:space="preserve">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23D01C46" w14:textId="77777777" w:rsidR="00DB6B3D" w:rsidRDefault="00E44219" w:rsidP="0065604A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01D96753" w14:textId="77777777" w:rsidR="00D47D1A" w:rsidRPr="008A6E21" w:rsidRDefault="00D47D1A" w:rsidP="0065604A">
      <w:pPr>
        <w:pStyle w:val="MainBody"/>
        <w:rPr>
          <w:lang w:val="fr-FR"/>
        </w:rPr>
      </w:pPr>
    </w:p>
    <w:p w14:paraId="0C5D8FFB" w14:textId="77777777" w:rsidR="009477FE" w:rsidRPr="00C7009A" w:rsidRDefault="009477FE" w:rsidP="00F81F5C">
      <w:pPr>
        <w:pStyle w:val="Heading1"/>
      </w:pPr>
      <w:r w:rsidRPr="00C7009A">
        <w:t>Notes on contributor</w:t>
      </w:r>
    </w:p>
    <w:p w14:paraId="7C6945D5" w14:textId="77777777" w:rsidR="009477FE" w:rsidRPr="00C7009A" w:rsidRDefault="00520863" w:rsidP="009477FE">
      <w:pPr>
        <w:pStyle w:val="JACLRSections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520863">
        <w:rPr>
          <w:rFonts w:ascii="Times New Roman" w:hAnsi="Times New Roman" w:cs="Times New Roman"/>
          <w:b w:val="0"/>
          <w:bCs/>
          <w:smallCaps/>
          <w:color w:val="auto"/>
        </w:rPr>
        <w:t>Full Name</w:t>
      </w:r>
      <w:r w:rsidR="009477FE" w:rsidRPr="00C7009A">
        <w:rPr>
          <w:rFonts w:ascii="Times New Roman" w:hAnsi="Times New Roman" w:cs="Times New Roman"/>
          <w:b w:val="0"/>
          <w:bCs/>
          <w:color w:val="auto"/>
        </w:rPr>
        <w:t xml:space="preserve"> </w:t>
      </w:r>
      <w:r>
        <w:rPr>
          <w:rFonts w:ascii="Times New Roman" w:hAnsi="Times New Roman" w:cs="Times New Roman"/>
          <w:b w:val="0"/>
          <w:bCs/>
          <w:color w:val="auto"/>
        </w:rPr>
        <w:t>p</w:t>
      </w:r>
      <w:r w:rsidR="009477FE" w:rsidRPr="00C7009A">
        <w:rPr>
          <w:rFonts w:ascii="Times New Roman" w:hAnsi="Times New Roman" w:cs="Times New Roman"/>
          <w:b w:val="0"/>
          <w:bCs/>
          <w:color w:val="auto"/>
        </w:rPr>
        <w:t xml:space="preserve">lease, add a </w:t>
      </w:r>
      <w:proofErr w:type="spellStart"/>
      <w:r w:rsidR="009477FE" w:rsidRPr="00C7009A">
        <w:rPr>
          <w:rFonts w:ascii="Times New Roman" w:hAnsi="Times New Roman" w:cs="Times New Roman"/>
          <w:b w:val="0"/>
          <w:bCs/>
          <w:color w:val="auto"/>
        </w:rPr>
        <w:t>bionote</w:t>
      </w:r>
      <w:proofErr w:type="spellEnd"/>
      <w:r w:rsidR="009477FE" w:rsidRPr="00C7009A">
        <w:rPr>
          <w:rFonts w:ascii="Times New Roman" w:hAnsi="Times New Roman" w:cs="Times New Roman"/>
          <w:b w:val="0"/>
          <w:bCs/>
          <w:color w:val="auto"/>
        </w:rPr>
        <w:t>, no longer than 150 words.</w:t>
      </w:r>
    </w:p>
    <w:p w14:paraId="6DA8EF4F" w14:textId="77777777" w:rsidR="009477FE" w:rsidRPr="00C7009A" w:rsidRDefault="009477FE" w:rsidP="009477FE">
      <w:pPr>
        <w:rPr>
          <w:rFonts w:ascii="Times New Roman" w:hAnsi="Times New Roman" w:cs="Times New Roman"/>
          <w:bCs/>
          <w:color w:val="auto"/>
          <w:highlight w:val="white"/>
        </w:rPr>
      </w:pPr>
      <w:r w:rsidRPr="00C7009A">
        <w:rPr>
          <w:rStyle w:val="JACLRSectionsChar"/>
          <w:rFonts w:ascii="Times New Roman" w:hAnsi="Times New Roman" w:cs="Times New Roman"/>
          <w:b w:val="0"/>
          <w:bCs/>
          <w:color w:val="auto"/>
          <w:lang w:val="en-GB"/>
        </w:rPr>
        <w:t>Contact:</w:t>
      </w:r>
      <w:r w:rsidRPr="00C7009A">
        <w:rPr>
          <w:rFonts w:ascii="Times New Roman" w:hAnsi="Times New Roman" w:cs="Times New Roman"/>
          <w:bCs/>
          <w:color w:val="auto"/>
        </w:rPr>
        <w:t xml:space="preserve"> </w:t>
      </w:r>
      <w:r w:rsidRPr="00C7009A">
        <w:rPr>
          <w:rFonts w:ascii="Times New Roman" w:hAnsi="Times New Roman" w:cs="Times New Roman"/>
          <w:bCs/>
          <w:color w:val="auto"/>
          <w:highlight w:val="white"/>
        </w:rPr>
        <w:t>Your institutional email, preferably.</w:t>
      </w:r>
    </w:p>
    <w:p w14:paraId="04F18CD5" w14:textId="77777777" w:rsidR="009477FE" w:rsidRPr="00C7009A" w:rsidRDefault="009477FE" w:rsidP="009477FE">
      <w:pPr>
        <w:rPr>
          <w:rFonts w:ascii="Times New Roman" w:hAnsi="Times New Roman" w:cs="Times New Roman"/>
          <w:bCs/>
          <w:color w:val="auto"/>
          <w:highlight w:val="white"/>
        </w:rPr>
      </w:pPr>
      <w:r w:rsidRPr="00C7009A">
        <w:rPr>
          <w:rFonts w:ascii="Times New Roman" w:hAnsi="Times New Roman" w:cs="Times New Roman"/>
          <w:bCs/>
          <w:color w:val="auto"/>
          <w:highlight w:val="white"/>
        </w:rPr>
        <w:t>ORCID: Link to your ORCID.</w:t>
      </w:r>
    </w:p>
    <w:p w14:paraId="41B486D8" w14:textId="77777777" w:rsidR="00DB6B3D" w:rsidRPr="00C7009A" w:rsidRDefault="00DB6B3D" w:rsidP="00004E99">
      <w:pPr>
        <w:rPr>
          <w:rFonts w:ascii="Times New Roman" w:hAnsi="Times New Roman" w:cs="Times New Roman"/>
        </w:rPr>
      </w:pPr>
    </w:p>
    <w:p w14:paraId="45A5E08A" w14:textId="77777777" w:rsidR="00DB6B3D" w:rsidRPr="00C7009A" w:rsidRDefault="00C7009A" w:rsidP="00F81F5C">
      <w:pPr>
        <w:pStyle w:val="Heading1"/>
      </w:pPr>
      <w:r>
        <w:t>Works Cited</w:t>
      </w:r>
    </w:p>
    <w:p w14:paraId="07A3E055" w14:textId="77777777" w:rsidR="00C7009A" w:rsidRPr="00214452" w:rsidRDefault="00C7009A" w:rsidP="00214452">
      <w:pPr>
        <w:pStyle w:val="Bibliography"/>
      </w:pPr>
      <w:r w:rsidRPr="00214452">
        <w:t xml:space="preserve">Brontë, Charlotte. </w:t>
      </w:r>
      <w:r w:rsidRPr="00557ABB">
        <w:rPr>
          <w:i/>
          <w:iCs/>
        </w:rPr>
        <w:t>Jane Eyre</w:t>
      </w:r>
      <w:r w:rsidRPr="00214452">
        <w:t xml:space="preserve">. Edited by Margaret Smith, Oxford UP, 1998. </w:t>
      </w:r>
    </w:p>
    <w:p w14:paraId="34E1DA52" w14:textId="77777777" w:rsidR="00C7009A" w:rsidRPr="00214452" w:rsidRDefault="00C7009A" w:rsidP="00214452">
      <w:pPr>
        <w:pStyle w:val="Bibliography"/>
      </w:pPr>
      <w:r w:rsidRPr="00214452">
        <w:t xml:space="preserve">Brubaker, Bill. “New Health </w:t>
      </w:r>
      <w:proofErr w:type="spellStart"/>
      <w:r w:rsidRPr="00214452">
        <w:t>Center</w:t>
      </w:r>
      <w:proofErr w:type="spellEnd"/>
      <w:r w:rsidRPr="00214452">
        <w:t xml:space="preserve"> Targets County’s Uninsured Patients.” </w:t>
      </w:r>
      <w:r w:rsidRPr="00557ABB">
        <w:rPr>
          <w:i/>
          <w:iCs/>
        </w:rPr>
        <w:t>Washington Post</w:t>
      </w:r>
      <w:r w:rsidRPr="00214452">
        <w:t xml:space="preserve">, 24 May 2007, p. LZ01. </w:t>
      </w:r>
    </w:p>
    <w:p w14:paraId="57815387" w14:textId="77777777" w:rsidR="00C7009A" w:rsidRPr="00214452" w:rsidRDefault="00C7009A" w:rsidP="00214452">
      <w:pPr>
        <w:pStyle w:val="Bibliography"/>
      </w:pPr>
      <w:r w:rsidRPr="00214452">
        <w:t xml:space="preserve">“Business: Global Warming's Boom Town; Tourism in Greenland.” </w:t>
      </w:r>
      <w:r w:rsidRPr="00557ABB">
        <w:rPr>
          <w:i/>
          <w:iCs/>
        </w:rPr>
        <w:t>The Economist</w:t>
      </w:r>
      <w:r w:rsidRPr="00214452">
        <w:t xml:space="preserve">, 26 May 2007, p. 82. </w:t>
      </w:r>
    </w:p>
    <w:p w14:paraId="176E56C9" w14:textId="77777777" w:rsidR="00C7009A" w:rsidRPr="00214452" w:rsidRDefault="00C7009A" w:rsidP="00214452">
      <w:pPr>
        <w:pStyle w:val="Bibliography"/>
      </w:pPr>
      <w:r w:rsidRPr="00214452">
        <w:t xml:space="preserve">Butler, Judith. </w:t>
      </w:r>
      <w:r w:rsidRPr="00557ABB">
        <w:rPr>
          <w:i/>
          <w:iCs/>
        </w:rPr>
        <w:t>Gender Trouble</w:t>
      </w:r>
      <w:r w:rsidRPr="00214452">
        <w:t xml:space="preserve">. 1990. Routledge, 1999. </w:t>
      </w:r>
    </w:p>
    <w:p w14:paraId="7F041058" w14:textId="77777777" w:rsidR="00C7009A" w:rsidRPr="00214452" w:rsidRDefault="00C7009A" w:rsidP="00214452">
      <w:pPr>
        <w:pStyle w:val="Bibliography"/>
      </w:pPr>
      <w:r w:rsidRPr="00214452">
        <w:t xml:space="preserve">Dean, Cornelia. “Executive on a Mission: Saving the Planet.” </w:t>
      </w:r>
      <w:r w:rsidRPr="00557ABB">
        <w:rPr>
          <w:i/>
          <w:iCs/>
        </w:rPr>
        <w:t>The New York Times</w:t>
      </w:r>
      <w:r w:rsidRPr="00214452">
        <w:t>, 22 May 2007, www.nytimes.com/2007/05/22/science/earth/22ander.html?_r=0. Accessed 29 May 2019.</w:t>
      </w:r>
    </w:p>
    <w:p w14:paraId="59F3EA11" w14:textId="77777777" w:rsidR="00C7009A" w:rsidRPr="00214452" w:rsidRDefault="00C7009A" w:rsidP="00214452">
      <w:pPr>
        <w:pStyle w:val="Bibliography"/>
      </w:pPr>
      <w:r w:rsidRPr="00214452">
        <w:t>Lucas, George, director. </w:t>
      </w:r>
      <w:r w:rsidRPr="00557ABB">
        <w:rPr>
          <w:i/>
          <w:iCs/>
        </w:rPr>
        <w:t>Star Wars Episode IV: A New Hope</w:t>
      </w:r>
      <w:r w:rsidRPr="00214452">
        <w:t>. Twentieth Century Fox, 1977.</w:t>
      </w:r>
    </w:p>
    <w:p w14:paraId="7D676FCE" w14:textId="77777777" w:rsidR="00C7009A" w:rsidRPr="00C7009A" w:rsidRDefault="00C7009A" w:rsidP="00C7009A"/>
    <w:sectPr w:rsidR="00C7009A" w:rsidRPr="00C7009A" w:rsidSect="008A6E2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83FE" w14:textId="77777777" w:rsidR="00E4487D" w:rsidRPr="00C7009A" w:rsidRDefault="00E4487D" w:rsidP="00004E99">
      <w:r w:rsidRPr="00C7009A">
        <w:separator/>
      </w:r>
    </w:p>
    <w:p w14:paraId="27CB9C64" w14:textId="77777777" w:rsidR="00E4487D" w:rsidRPr="00C7009A" w:rsidRDefault="00E4487D" w:rsidP="00004E99"/>
    <w:p w14:paraId="493B63BF" w14:textId="77777777" w:rsidR="00E4487D" w:rsidRDefault="00E4487D"/>
    <w:p w14:paraId="066E71CE" w14:textId="77777777" w:rsidR="00E4487D" w:rsidRDefault="00E4487D"/>
  </w:endnote>
  <w:endnote w:type="continuationSeparator" w:id="0">
    <w:p w14:paraId="54722C1E" w14:textId="77777777" w:rsidR="00E4487D" w:rsidRPr="00C7009A" w:rsidRDefault="00E4487D" w:rsidP="00004E99">
      <w:r w:rsidRPr="00C7009A">
        <w:continuationSeparator/>
      </w:r>
    </w:p>
    <w:p w14:paraId="3B1350FE" w14:textId="77777777" w:rsidR="00E4487D" w:rsidRPr="00C7009A" w:rsidRDefault="00E4487D" w:rsidP="00004E99"/>
    <w:p w14:paraId="6F16EECC" w14:textId="77777777" w:rsidR="00E4487D" w:rsidRDefault="00E4487D"/>
    <w:p w14:paraId="5DD3EFBC" w14:textId="77777777" w:rsidR="00E4487D" w:rsidRDefault="00E44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FC39" w14:textId="77777777" w:rsidR="00D51A58" w:rsidRPr="008A6E21" w:rsidRDefault="00814603" w:rsidP="0081460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iCs/>
      </w:rPr>
      <w:t>JACLR</w:t>
    </w:r>
    <w:r w:rsidRPr="008A3CA5">
      <w:rPr>
        <w:rFonts w:ascii="Times New Roman" w:hAnsi="Times New Roman" w:cs="Times New Roman"/>
        <w:iCs/>
      </w:rPr>
      <w:t xml:space="preserve"> </w:t>
    </w:r>
    <w:r>
      <w:rPr>
        <w:rFonts w:ascii="Times New Roman" w:hAnsi="Times New Roman" w:cs="Times New Roman"/>
        <w:iCs/>
      </w:rPr>
      <w:t>–</w:t>
    </w:r>
    <w:r>
      <w:rPr>
        <w:rFonts w:ascii="Times New Roman" w:hAnsi="Times New Roman" w:cs="Times New Roman"/>
        <w:i/>
        <w:iCs/>
      </w:rPr>
      <w:t xml:space="preserve"> </w:t>
    </w:r>
    <w:r w:rsidRPr="00C7009A">
      <w:rPr>
        <w:rFonts w:ascii="Times New Roman" w:hAnsi="Times New Roman" w:cs="Times New Roman"/>
      </w:rPr>
      <w:t>X.1/2 (June/December year): Y-Z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iCs/>
      </w:rPr>
      <w:t xml:space="preserve">– </w:t>
    </w:r>
    <w:r w:rsidRPr="00C7009A">
      <w:rPr>
        <w:rFonts w:ascii="Times New Roman" w:hAnsi="Times New Roman" w:cs="Times New Roman"/>
      </w:rPr>
      <w:t>e-ISSN 2340-650X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val="en-GB"/>
      </w:rPr>
      <w:id w:val="2128581783"/>
      <w:docPartObj>
        <w:docPartGallery w:val="Page Numbers (Bottom of Page)"/>
        <w:docPartUnique/>
      </w:docPartObj>
    </w:sdtPr>
    <w:sdtContent>
      <w:p w14:paraId="0D2B7D02" w14:textId="77777777" w:rsidR="00D3782F" w:rsidRPr="00814603" w:rsidRDefault="00D3782F" w:rsidP="00D3782F">
        <w:pPr>
          <w:pStyle w:val="Footer"/>
          <w:jc w:val="center"/>
          <w:rPr>
            <w:sz w:val="22"/>
            <w:szCs w:val="22"/>
          </w:rPr>
        </w:pP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[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1460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2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C49E" w14:textId="77777777" w:rsidR="00E4487D" w:rsidRDefault="00E4487D">
      <w:r w:rsidRPr="00C7009A">
        <w:separator/>
      </w:r>
    </w:p>
  </w:footnote>
  <w:footnote w:type="continuationSeparator" w:id="0">
    <w:p w14:paraId="6D52CADA" w14:textId="77777777" w:rsidR="00E4487D" w:rsidRPr="00C7009A" w:rsidRDefault="00E4487D" w:rsidP="00004E99">
      <w:r w:rsidRPr="00C7009A">
        <w:continuationSeparator/>
      </w:r>
    </w:p>
    <w:p w14:paraId="1C3CFCEA" w14:textId="77777777" w:rsidR="00E4487D" w:rsidRPr="00C7009A" w:rsidRDefault="00E4487D" w:rsidP="00004E99"/>
    <w:p w14:paraId="6ABF7040" w14:textId="77777777" w:rsidR="00E4487D" w:rsidRDefault="00E4487D"/>
    <w:p w14:paraId="4D423FE2" w14:textId="77777777" w:rsidR="00E4487D" w:rsidRDefault="00E4487D"/>
  </w:footnote>
  <w:footnote w:id="1">
    <w:p w14:paraId="6C49AFF3" w14:textId="77777777" w:rsidR="0011749D" w:rsidRPr="008A6E21" w:rsidRDefault="0011749D" w:rsidP="0065604A">
      <w:pPr>
        <w:pStyle w:val="Footnote"/>
        <w:rPr>
          <w:lang w:val="es-ES"/>
        </w:rPr>
      </w:pPr>
      <w:r w:rsidRPr="00C7009A">
        <w:rPr>
          <w:rStyle w:val="FootnoteReference"/>
          <w:rFonts w:cs="Times New Roman"/>
        </w:rPr>
        <w:footnoteRef/>
      </w:r>
      <w:r w:rsidRPr="00C7009A">
        <w:t xml:space="preserve"> Recommended Citation</w:t>
      </w:r>
      <w:r w:rsidR="00C252F3" w:rsidRPr="00C7009A">
        <w:t xml:space="preserve">: </w:t>
      </w:r>
      <w:r w:rsidRPr="00C7009A">
        <w:t xml:space="preserve">Surname, Name. “Title.” </w:t>
      </w:r>
      <w:r w:rsidRPr="00C7009A">
        <w:rPr>
          <w:i/>
          <w:iCs/>
        </w:rPr>
        <w:t>Journal of Artistic Creation and Literary Research</w:t>
      </w:r>
      <w:r w:rsidRPr="00C7009A">
        <w:t xml:space="preserve"> X, no. </w:t>
      </w:r>
      <w:r w:rsidRPr="008A6E21">
        <w:rPr>
          <w:lang w:val="es-ES"/>
        </w:rPr>
        <w:t>X, 20</w:t>
      </w:r>
      <w:r w:rsidR="000D24D5" w:rsidRPr="008A6E21">
        <w:rPr>
          <w:lang w:val="es-ES"/>
        </w:rPr>
        <w:t>25</w:t>
      </w:r>
      <w:r w:rsidRPr="008A6E21">
        <w:rPr>
          <w:lang w:val="es-ES"/>
        </w:rPr>
        <w:t>, pp. X-Y:</w:t>
      </w:r>
      <w:r w:rsidR="00C11F7D" w:rsidRPr="008A6E21">
        <w:rPr>
          <w:lang w:val="es-ES"/>
        </w:rPr>
        <w:t xml:space="preserve"> </w:t>
      </w:r>
      <w:hyperlink r:id="rId1" w:history="1">
        <w:r w:rsidR="00C11F7D" w:rsidRPr="008A6E21">
          <w:rPr>
            <w:rStyle w:val="Hyperlink"/>
            <w:rFonts w:cs="Times New Roman"/>
            <w:lang w:val="es-ES"/>
          </w:rPr>
          <w:t>https://reunido.uniovi.es/index.php/jaclr/index</w:t>
        </w:r>
      </w:hyperlink>
      <w:r w:rsidR="00C11F7D" w:rsidRPr="008A6E21">
        <w:rPr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A9D1" w14:textId="77777777" w:rsidR="00814603" w:rsidRPr="00814603" w:rsidRDefault="00814603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814603">
      <w:rPr>
        <w:rFonts w:ascii="Times New Roman" w:hAnsi="Times New Roman" w:cs="Times New Roman"/>
        <w:sz w:val="22"/>
        <w:szCs w:val="22"/>
      </w:rPr>
      <w:t xml:space="preserve">AUTHOR’S FULL NAME </w:t>
    </w:r>
    <w:sdt>
      <w:sdtPr>
        <w:rPr>
          <w:rFonts w:ascii="Times New Roman" w:hAnsi="Times New Roman" w:cs="Times New Roman"/>
          <w:sz w:val="22"/>
          <w:szCs w:val="22"/>
        </w:rPr>
        <w:id w:val="-1924175591"/>
        <w:docPartObj>
          <w:docPartGallery w:val="Page Numbers (Top of Page)"/>
          <w:docPartUnique/>
        </w:docPartObj>
      </w:sdtPr>
      <w:sdtContent>
        <w:r w:rsidRPr="0081460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1460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14603">
          <w:rPr>
            <w:rFonts w:ascii="Times New Roman" w:hAnsi="Times New Roman" w:cs="Times New Roman"/>
            <w:sz w:val="22"/>
            <w:szCs w:val="22"/>
          </w:rPr>
          <w:t>2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end"/>
        </w:r>
      </w:sdtContent>
    </w:sdt>
  </w:p>
  <w:p w14:paraId="05809125" w14:textId="77777777" w:rsidR="00D3782F" w:rsidRDefault="00D3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8F8F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 xml:space="preserve">Studies on </w:t>
    </w:r>
    <w:proofErr w:type="spellStart"/>
    <w:r w:rsidRPr="00C7009A">
      <w:rPr>
        <w:rFonts w:ascii="Times New Roman" w:hAnsi="Times New Roman" w:cs="Times New Roman"/>
      </w:rPr>
      <w:t>Intermediality</w:t>
    </w:r>
    <w:proofErr w:type="spellEnd"/>
    <w:r w:rsidRPr="00C7009A">
      <w:rPr>
        <w:rFonts w:ascii="Times New Roman" w:hAnsi="Times New Roman" w:cs="Times New Roman"/>
      </w:rPr>
      <w:t xml:space="preserve"> and Intercultural Mediation </w:t>
    </w:r>
    <w:r>
      <w:rPr>
        <w:rFonts w:ascii="Times New Roman" w:hAnsi="Times New Roman" w:cs="Times New Roman"/>
      </w:rPr>
      <w:t>– REUNIDO</w:t>
    </w:r>
  </w:p>
  <w:p w14:paraId="72E938FD" w14:textId="77777777" w:rsidR="00D3782F" w:rsidRPr="008A3CA5" w:rsidRDefault="00D3782F" w:rsidP="00D3782F">
    <w:pPr>
      <w:pStyle w:val="Header"/>
      <w:rPr>
        <w:rFonts w:ascii="Times New Roman" w:hAnsi="Times New Roman" w:cs="Times New Roman"/>
        <w:i/>
        <w:iCs/>
      </w:rPr>
    </w:pPr>
    <w:r w:rsidRPr="00C7009A">
      <w:rPr>
        <w:rFonts w:ascii="Times New Roman" w:hAnsi="Times New Roman" w:cs="Times New Roman"/>
        <w:i/>
        <w:iCs/>
      </w:rPr>
      <w:t>Journal of Artisti</w:t>
    </w:r>
    <w:r>
      <w:rPr>
        <w:rFonts w:ascii="Times New Roman" w:hAnsi="Times New Roman" w:cs="Times New Roman"/>
        <w:i/>
        <w:iCs/>
      </w:rPr>
      <w:t>c Creation and Literary Research</w:t>
    </w:r>
    <w:r w:rsidRPr="008A3CA5">
      <w:rPr>
        <w:rFonts w:ascii="Times New Roman" w:hAnsi="Times New Roman" w:cs="Times New Roman"/>
        <w:iCs/>
      </w:rPr>
      <w:t xml:space="preserve"> –</w:t>
    </w:r>
    <w:r>
      <w:rPr>
        <w:rFonts w:ascii="Times New Roman" w:hAnsi="Times New Roman" w:cs="Times New Roman"/>
        <w:i/>
        <w:iCs/>
      </w:rPr>
      <w:t xml:space="preserve"> </w:t>
    </w:r>
    <w:r w:rsidRPr="00C7009A">
      <w:rPr>
        <w:rFonts w:ascii="Times New Roman" w:hAnsi="Times New Roman" w:cs="Times New Roman"/>
      </w:rPr>
      <w:t>X.1/2 (June/December year): Y-Z</w:t>
    </w:r>
  </w:p>
  <w:p w14:paraId="783C2C28" w14:textId="77777777" w:rsidR="00D3782F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e-ISSN 2340-650X</w:t>
    </w:r>
  </w:p>
  <w:p w14:paraId="3776EA40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DOI: link</w:t>
    </w:r>
  </w:p>
  <w:p w14:paraId="68056C7E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© The Author(s)</w:t>
    </w:r>
  </w:p>
  <w:p w14:paraId="33201669" w14:textId="77777777" w:rsidR="00D3782F" w:rsidRDefault="00D3782F" w:rsidP="00D3782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Content </w:t>
    </w:r>
    <w:r w:rsidRPr="00C7009A">
      <w:rPr>
        <w:rFonts w:ascii="Times New Roman" w:hAnsi="Times New Roman" w:cs="Times New Roman"/>
      </w:rPr>
      <w:t xml:space="preserve">licensed under </w:t>
    </w:r>
    <w:r>
      <w:rPr>
        <w:rFonts w:ascii="Times New Roman" w:hAnsi="Times New Roman" w:cs="Times New Roman"/>
      </w:rPr>
      <w:t>CC BY-NC-ND 4.0</w:t>
    </w:r>
  </w:p>
  <w:p w14:paraId="71087E8D" w14:textId="77777777" w:rsidR="00D3782F" w:rsidRDefault="00D3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4D7"/>
    <w:multiLevelType w:val="multilevel"/>
    <w:tmpl w:val="4DFAEFD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05CC2"/>
    <w:multiLevelType w:val="multilevel"/>
    <w:tmpl w:val="95AECD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0547F5"/>
    <w:multiLevelType w:val="multilevel"/>
    <w:tmpl w:val="8CB696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9192E91"/>
    <w:multiLevelType w:val="hybridMultilevel"/>
    <w:tmpl w:val="D2884E10"/>
    <w:lvl w:ilvl="0" w:tplc="DC46FDA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02D6"/>
    <w:multiLevelType w:val="hybridMultilevel"/>
    <w:tmpl w:val="D9CAB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01969">
    <w:abstractNumId w:val="0"/>
  </w:num>
  <w:num w:numId="2" w16cid:durableId="1319964442">
    <w:abstractNumId w:val="4"/>
  </w:num>
  <w:num w:numId="3" w16cid:durableId="1548177925">
    <w:abstractNumId w:val="3"/>
  </w:num>
  <w:num w:numId="4" w16cid:durableId="1158576027">
    <w:abstractNumId w:val="2"/>
  </w:num>
  <w:num w:numId="5" w16cid:durableId="189992831">
    <w:abstractNumId w:val="1"/>
  </w:num>
  <w:num w:numId="6" w16cid:durableId="1879198253">
    <w:abstractNumId w:val="1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BB"/>
    <w:rsid w:val="00004E99"/>
    <w:rsid w:val="0000740A"/>
    <w:rsid w:val="00014D9F"/>
    <w:rsid w:val="00020E9A"/>
    <w:rsid w:val="00065816"/>
    <w:rsid w:val="00074BDE"/>
    <w:rsid w:val="00082F4C"/>
    <w:rsid w:val="00093F3A"/>
    <w:rsid w:val="000C7F94"/>
    <w:rsid w:val="000D24D5"/>
    <w:rsid w:val="000E7FA6"/>
    <w:rsid w:val="000F4C25"/>
    <w:rsid w:val="00102A56"/>
    <w:rsid w:val="0011749D"/>
    <w:rsid w:val="00117A93"/>
    <w:rsid w:val="00123731"/>
    <w:rsid w:val="00177AF1"/>
    <w:rsid w:val="001C3382"/>
    <w:rsid w:val="001E1CF8"/>
    <w:rsid w:val="00214452"/>
    <w:rsid w:val="002175ED"/>
    <w:rsid w:val="00277281"/>
    <w:rsid w:val="002966CF"/>
    <w:rsid w:val="002D3DA4"/>
    <w:rsid w:val="002E1E8B"/>
    <w:rsid w:val="002F08DA"/>
    <w:rsid w:val="0030210E"/>
    <w:rsid w:val="0032007D"/>
    <w:rsid w:val="0032253E"/>
    <w:rsid w:val="003303D8"/>
    <w:rsid w:val="00362CE9"/>
    <w:rsid w:val="003B6215"/>
    <w:rsid w:val="003E4595"/>
    <w:rsid w:val="003E51EF"/>
    <w:rsid w:val="004044E8"/>
    <w:rsid w:val="00412F0E"/>
    <w:rsid w:val="00447596"/>
    <w:rsid w:val="00456E90"/>
    <w:rsid w:val="00474739"/>
    <w:rsid w:val="004A4A29"/>
    <w:rsid w:val="004B5801"/>
    <w:rsid w:val="004E7805"/>
    <w:rsid w:val="004F2AFE"/>
    <w:rsid w:val="00500143"/>
    <w:rsid w:val="00502EE2"/>
    <w:rsid w:val="005039BC"/>
    <w:rsid w:val="00504CF3"/>
    <w:rsid w:val="00520863"/>
    <w:rsid w:val="00557ABB"/>
    <w:rsid w:val="00577125"/>
    <w:rsid w:val="00597830"/>
    <w:rsid w:val="005A1818"/>
    <w:rsid w:val="005C28FE"/>
    <w:rsid w:val="005C312C"/>
    <w:rsid w:val="00624B9E"/>
    <w:rsid w:val="00642B65"/>
    <w:rsid w:val="00652EDB"/>
    <w:rsid w:val="0065604A"/>
    <w:rsid w:val="006B1822"/>
    <w:rsid w:val="006C074E"/>
    <w:rsid w:val="006D01D8"/>
    <w:rsid w:val="006E2E50"/>
    <w:rsid w:val="007127FE"/>
    <w:rsid w:val="00716320"/>
    <w:rsid w:val="00717377"/>
    <w:rsid w:val="00755D9B"/>
    <w:rsid w:val="007923E9"/>
    <w:rsid w:val="00793F27"/>
    <w:rsid w:val="007E5A58"/>
    <w:rsid w:val="00814603"/>
    <w:rsid w:val="00815BE3"/>
    <w:rsid w:val="008310B3"/>
    <w:rsid w:val="008636BD"/>
    <w:rsid w:val="008A3CA5"/>
    <w:rsid w:val="008A6E21"/>
    <w:rsid w:val="008D44B1"/>
    <w:rsid w:val="008D4CF7"/>
    <w:rsid w:val="008E7276"/>
    <w:rsid w:val="0091358A"/>
    <w:rsid w:val="0091370B"/>
    <w:rsid w:val="009477FE"/>
    <w:rsid w:val="00957296"/>
    <w:rsid w:val="00970B1A"/>
    <w:rsid w:val="009A302C"/>
    <w:rsid w:val="009D407E"/>
    <w:rsid w:val="00A25E86"/>
    <w:rsid w:val="00A27BAE"/>
    <w:rsid w:val="00A42F1E"/>
    <w:rsid w:val="00A62478"/>
    <w:rsid w:val="00A7028F"/>
    <w:rsid w:val="00A84D0D"/>
    <w:rsid w:val="00A8695D"/>
    <w:rsid w:val="00AA3E84"/>
    <w:rsid w:val="00B167B6"/>
    <w:rsid w:val="00B33EF9"/>
    <w:rsid w:val="00B47568"/>
    <w:rsid w:val="00B72588"/>
    <w:rsid w:val="00BB38FF"/>
    <w:rsid w:val="00C075F3"/>
    <w:rsid w:val="00C11F7D"/>
    <w:rsid w:val="00C143CA"/>
    <w:rsid w:val="00C252F3"/>
    <w:rsid w:val="00C50BAE"/>
    <w:rsid w:val="00C54399"/>
    <w:rsid w:val="00C617A6"/>
    <w:rsid w:val="00C7009A"/>
    <w:rsid w:val="00C95479"/>
    <w:rsid w:val="00CA6754"/>
    <w:rsid w:val="00CB0D29"/>
    <w:rsid w:val="00CF04AA"/>
    <w:rsid w:val="00CF3FDA"/>
    <w:rsid w:val="00D1526A"/>
    <w:rsid w:val="00D227AF"/>
    <w:rsid w:val="00D3782F"/>
    <w:rsid w:val="00D436B9"/>
    <w:rsid w:val="00D47D1A"/>
    <w:rsid w:val="00D51A58"/>
    <w:rsid w:val="00D5606C"/>
    <w:rsid w:val="00D811A2"/>
    <w:rsid w:val="00D9545F"/>
    <w:rsid w:val="00DA221D"/>
    <w:rsid w:val="00DB6B3D"/>
    <w:rsid w:val="00DD0765"/>
    <w:rsid w:val="00E15BC5"/>
    <w:rsid w:val="00E44219"/>
    <w:rsid w:val="00E4487D"/>
    <w:rsid w:val="00E620EE"/>
    <w:rsid w:val="00EA073C"/>
    <w:rsid w:val="00EC3FA1"/>
    <w:rsid w:val="00EC5585"/>
    <w:rsid w:val="00F2383E"/>
    <w:rsid w:val="00F2571B"/>
    <w:rsid w:val="00F56F11"/>
    <w:rsid w:val="00F81F5C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5F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007D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lang w:val="en-GB"/>
    </w:rPr>
  </w:style>
  <w:style w:type="paragraph" w:styleId="Heading1">
    <w:name w:val="heading 1"/>
    <w:aliases w:val="Heading"/>
    <w:next w:val="Normal"/>
    <w:autoRedefine/>
    <w:uiPriority w:val="9"/>
    <w:qFormat/>
    <w:rsid w:val="00F81F5C"/>
    <w:pPr>
      <w:spacing w:before="120" w:after="240" w:line="276" w:lineRule="auto"/>
      <w:jc w:val="center"/>
      <w:outlineLvl w:val="0"/>
    </w:pPr>
    <w:rPr>
      <w:rFonts w:eastAsia="Calibri"/>
      <w:smallCaps/>
      <w:color w:val="000000" w:themeColor="text1"/>
      <w:sz w:val="36"/>
      <w:szCs w:val="36"/>
      <w:lang w:val="en-GB"/>
    </w:rPr>
  </w:style>
  <w:style w:type="paragraph" w:styleId="Heading2">
    <w:name w:val="heading 2"/>
    <w:aliases w:val="Section"/>
    <w:next w:val="Normal"/>
    <w:uiPriority w:val="9"/>
    <w:unhideWhenUsed/>
    <w:qFormat/>
    <w:rsid w:val="00074BDE"/>
    <w:pPr>
      <w:numPr>
        <w:numId w:val="1"/>
      </w:numPr>
      <w:spacing w:before="360" w:after="120"/>
      <w:outlineLvl w:val="1"/>
    </w:pPr>
    <w:rPr>
      <w:rFonts w:eastAsia="Calibri"/>
      <w:bCs/>
      <w:smallCaps/>
      <w:sz w:val="26"/>
      <w:szCs w:val="26"/>
      <w:lang w:val="en-GB"/>
    </w:rPr>
  </w:style>
  <w:style w:type="paragraph" w:styleId="Heading3">
    <w:name w:val="heading 3"/>
    <w:aliases w:val="Subsection"/>
    <w:basedOn w:val="Heading2"/>
    <w:next w:val="Normal"/>
    <w:uiPriority w:val="9"/>
    <w:unhideWhenUsed/>
    <w:rsid w:val="00074BDE"/>
    <w:pPr>
      <w:numPr>
        <w:ilvl w:val="1"/>
        <w:numId w:val="5"/>
      </w:numPr>
      <w:ind w:left="426" w:hanging="426"/>
      <w:outlineLvl w:val="2"/>
    </w:pPr>
    <w:rPr>
      <w:sz w:val="24"/>
      <w:szCs w:val="24"/>
      <w:lang w:val="fr-FR"/>
    </w:rPr>
  </w:style>
  <w:style w:type="paragraph" w:styleId="Heading4">
    <w:name w:val="heading 4"/>
    <w:basedOn w:val="Normal"/>
    <w:next w:val="Normal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747011"/>
    <w:rPr>
      <w:color w:val="0000FF"/>
      <w:u w:val="single"/>
    </w:rPr>
  </w:style>
  <w:style w:type="character" w:styleId="Strong">
    <w:name w:val="Strong"/>
    <w:rsid w:val="00747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4C25"/>
    <w:pPr>
      <w:tabs>
        <w:tab w:val="center" w:pos="4320"/>
        <w:tab w:val="right" w:pos="8640"/>
      </w:tabs>
    </w:pPr>
    <w:rPr>
      <w:sz w:val="19"/>
      <w:szCs w:val="19"/>
    </w:rPr>
  </w:style>
  <w:style w:type="character" w:customStyle="1" w:styleId="HeaderChar">
    <w:name w:val="Header Char"/>
    <w:link w:val="Header"/>
    <w:uiPriority w:val="99"/>
    <w:rsid w:val="000F4C25"/>
    <w:rPr>
      <w:rFonts w:ascii="Calibri" w:eastAsia="Calibri" w:hAnsi="Calibri" w:cs="Calibri"/>
      <w:color w:val="000000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74701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47011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apple-style-span">
    <w:name w:val="apple-style-span"/>
    <w:basedOn w:val="DefaultParagraphFont"/>
    <w:rsid w:val="00747011"/>
  </w:style>
  <w:style w:type="paragraph" w:styleId="ListParagraph">
    <w:name w:val="List Paragraph"/>
    <w:basedOn w:val="Normal"/>
    <w:uiPriority w:val="34"/>
    <w:rsid w:val="00747011"/>
    <w:pPr>
      <w:ind w:left="720"/>
      <w:contextualSpacing/>
    </w:pPr>
  </w:style>
  <w:style w:type="paragraph" w:styleId="NormalWeb">
    <w:name w:val="Normal (Web)"/>
    <w:basedOn w:val="Normal"/>
    <w:uiPriority w:val="99"/>
    <w:rsid w:val="003D2F84"/>
    <w:pPr>
      <w:spacing w:before="100" w:beforeAutospacing="1" w:after="100" w:afterAutospacing="1"/>
    </w:pPr>
    <w:rPr>
      <w:lang w:val="es-ES"/>
    </w:rPr>
  </w:style>
  <w:style w:type="character" w:styleId="PageNumber">
    <w:name w:val="page number"/>
    <w:basedOn w:val="DefaultParagraphFont"/>
    <w:rsid w:val="003D2F84"/>
  </w:style>
  <w:style w:type="character" w:customStyle="1" w:styleId="CarCar5">
    <w:name w:val="Car Car5"/>
    <w:rsid w:val="001D640E"/>
    <w:rPr>
      <w:sz w:val="24"/>
      <w:lang w:eastAsia="es-ES"/>
    </w:rPr>
  </w:style>
  <w:style w:type="character" w:styleId="CommentReference">
    <w:name w:val="annotation reference"/>
    <w:semiHidden/>
    <w:unhideWhenUsed/>
    <w:rsid w:val="001D640E"/>
    <w:rPr>
      <w:sz w:val="18"/>
      <w:szCs w:val="18"/>
    </w:rPr>
  </w:style>
  <w:style w:type="paragraph" w:styleId="FootnoteText">
    <w:name w:val="footnote text"/>
    <w:basedOn w:val="Normal"/>
    <w:unhideWhenUsed/>
    <w:rsid w:val="001D640E"/>
    <w:rPr>
      <w:sz w:val="20"/>
      <w:lang w:eastAsia="en-US"/>
    </w:rPr>
  </w:style>
  <w:style w:type="character" w:styleId="FootnoteReference">
    <w:name w:val="footnote reference"/>
    <w:semiHidden/>
    <w:unhideWhenUsed/>
    <w:rsid w:val="001D640E"/>
    <w:rPr>
      <w:vertAlign w:val="superscript"/>
    </w:rPr>
  </w:style>
  <w:style w:type="paragraph" w:styleId="Bibliography">
    <w:name w:val="Bibliography"/>
    <w:basedOn w:val="Normal"/>
    <w:next w:val="Normal"/>
    <w:unhideWhenUsed/>
    <w:qFormat/>
    <w:rsid w:val="00214452"/>
    <w:pPr>
      <w:ind w:left="567" w:hanging="567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F7EBC"/>
  </w:style>
  <w:style w:type="paragraph" w:customStyle="1" w:styleId="Prrafodelista1">
    <w:name w:val="Párrafo de lista1"/>
    <w:basedOn w:val="Normal"/>
    <w:rsid w:val="00F44D23"/>
    <w:pPr>
      <w:widowControl w:val="0"/>
      <w:suppressAutoHyphens/>
      <w:ind w:left="720"/>
    </w:pPr>
    <w:rPr>
      <w:rFonts w:eastAsia="SimSun" w:cs="Mangal"/>
      <w:kern w:val="1"/>
      <w:lang w:val="es-ES" w:eastAsia="hi-IN" w:bidi="hi-IN"/>
    </w:rPr>
  </w:style>
  <w:style w:type="paragraph" w:customStyle="1" w:styleId="Normal1">
    <w:name w:val="Normal1"/>
    <w:rsid w:val="00F44D23"/>
    <w:rPr>
      <w:color w:val="000000"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6995"/>
    <w:rPr>
      <w:color w:val="605E5C"/>
      <w:shd w:val="clear" w:color="auto" w:fill="E1DFDD"/>
    </w:rPr>
  </w:style>
  <w:style w:type="character" w:customStyle="1" w:styleId="TtuloCar">
    <w:name w:val="Título Car"/>
    <w:basedOn w:val="DefaultParagraphFont"/>
    <w:uiPriority w:val="10"/>
    <w:rsid w:val="0021147B"/>
    <w:rPr>
      <w:rFonts w:asciiTheme="minorHAnsi" w:eastAsiaTheme="majorEastAsia" w:hAnsiTheme="minorHAnsi" w:cstheme="minorHAnsi"/>
      <w:b/>
      <w:noProof/>
      <w:color w:val="8071A7"/>
      <w:spacing w:val="-10"/>
      <w:kern w:val="28"/>
      <w:sz w:val="36"/>
      <w:szCs w:val="56"/>
      <w:lang w:val="en-GB" w:eastAsia="es-ES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JACLRSections">
    <w:name w:val="JACLR Sections"/>
    <w:basedOn w:val="Normal"/>
    <w:link w:val="JACLRSectionsChar"/>
    <w:qFormat/>
    <w:rsid w:val="009D407E"/>
    <w:pPr>
      <w:ind w:firstLine="5"/>
    </w:pPr>
    <w:rPr>
      <w:b/>
      <w:color w:val="8071A7"/>
    </w:rPr>
  </w:style>
  <w:style w:type="character" w:customStyle="1" w:styleId="JACLRSectionsChar">
    <w:name w:val="JACLR Sections Char"/>
    <w:basedOn w:val="DefaultParagraphFont"/>
    <w:link w:val="JACLRSections"/>
    <w:rsid w:val="009D407E"/>
    <w:rPr>
      <w:rFonts w:ascii="Calibri" w:eastAsia="Calibri" w:hAnsi="Calibri" w:cs="Calibri"/>
      <w:b/>
      <w:color w:val="8071A7"/>
      <w:lang w:val="en-US"/>
    </w:rPr>
  </w:style>
  <w:style w:type="paragraph" w:customStyle="1" w:styleId="BlockQuotation">
    <w:name w:val="Block Quotation"/>
    <w:qFormat/>
    <w:rsid w:val="0065604A"/>
    <w:pPr>
      <w:spacing w:before="240" w:after="240" w:line="288" w:lineRule="auto"/>
      <w:ind w:left="720"/>
      <w:jc w:val="both"/>
    </w:pPr>
    <w:rPr>
      <w:rFonts w:eastAsia="Calibri"/>
      <w:color w:val="000000"/>
      <w:sz w:val="22"/>
      <w:szCs w:val="22"/>
      <w:lang w:val="en-GB"/>
    </w:rPr>
  </w:style>
  <w:style w:type="paragraph" w:customStyle="1" w:styleId="Footnote">
    <w:name w:val="Footnote"/>
    <w:qFormat/>
    <w:rsid w:val="0065604A"/>
    <w:rPr>
      <w:rFonts w:eastAsia="Calibri" w:cs="Calibri"/>
      <w:color w:val="000000"/>
      <w:sz w:val="20"/>
      <w:lang w:val="en-GB" w:eastAsia="en-US"/>
    </w:rPr>
  </w:style>
  <w:style w:type="paragraph" w:customStyle="1" w:styleId="MainBody">
    <w:name w:val="Main Body"/>
    <w:basedOn w:val="Normal"/>
    <w:qFormat/>
    <w:rsid w:val="00117A93"/>
    <w:pPr>
      <w:spacing w:after="120" w:line="360" w:lineRule="auto"/>
      <w:ind w:firstLine="720"/>
    </w:pPr>
    <w:rPr>
      <w:rFonts w:ascii="Times New Roman" w:hAnsi="Times New Roman" w:cs="Times New Roman"/>
    </w:rPr>
  </w:style>
  <w:style w:type="paragraph" w:customStyle="1" w:styleId="Authorname">
    <w:name w:val="Author name"/>
    <w:rsid w:val="00624B9E"/>
    <w:pPr>
      <w:jc w:val="center"/>
    </w:pPr>
    <w:rPr>
      <w:rFonts w:eastAsia="Calibri"/>
      <w:smallCaps/>
      <w:color w:val="00000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unido.uniovi.es/index.php/jaclr/ind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gYTLga/YkCUN5xf2jQ3MKCk+Q==">CgMxLjAyDmguM3h2bm9hdDNsYjk4Mg5oLnIyczB6bDd4ejRvMDIOaC5la2Vkb3VnNXJxdHA4AHIhMUVsM1F6RmpRMERQQ0JYUjA4THZUTGlLRm1HM1dDelhu</go:docsCustomData>
</go:gDocsCustomXmlDataStorage>
</file>

<file path=customXml/itemProps1.xml><?xml version="1.0" encoding="utf-8"?>
<ds:datastoreItem xmlns:ds="http://schemas.openxmlformats.org/officeDocument/2006/customXml" ds:itemID="{7651E2CA-1FB5-4330-B1DE-5C836F86F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template-literary-research JACLR-OTH</Template>
  <TotalTime>1</TotalTime>
  <Pages>4</Pages>
  <Words>1041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1</cp:revision>
  <dcterms:created xsi:type="dcterms:W3CDTF">2026-07-20T16:43:00Z</dcterms:created>
  <dcterms:modified xsi:type="dcterms:W3CDTF">2026-07-20T16:44:00Z</dcterms:modified>
</cp:coreProperties>
</file>